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rPr>
          <w:rFonts w:ascii="仿宋_GB2312" w:hAnsi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cs="仿宋_GB2312"/>
          <w:spacing w:val="-20"/>
          <w:sz w:val="32"/>
          <w:szCs w:val="32"/>
        </w:rPr>
        <w:t>附件4</w:t>
      </w:r>
    </w:p>
    <w:p>
      <w:pPr>
        <w:adjustRightInd w:val="0"/>
        <w:snapToGrid w:val="0"/>
        <w:jc w:val="center"/>
        <w:rPr>
          <w:rFonts w:ascii="黑体" w:hAnsi="黑体" w:eastAsia="黑体"/>
          <w:spacing w:val="-20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职业院校教师素质提高计划参</w:t>
      </w:r>
      <w:r>
        <w:rPr>
          <w:rFonts w:hint="eastAsia" w:ascii="黑体" w:hAnsi="黑体" w:eastAsia="黑体" w:cs="方正小标宋简体"/>
          <w:sz w:val="36"/>
          <w:szCs w:val="36"/>
          <w:lang w:eastAsia="zh-CN"/>
        </w:rPr>
        <w:t>培</w:t>
      </w:r>
      <w:bookmarkStart w:id="0" w:name="_GoBack"/>
      <w:bookmarkEnd w:id="0"/>
      <w:r>
        <w:rPr>
          <w:rFonts w:hint="eastAsia" w:ascii="黑体" w:hAnsi="黑体" w:eastAsia="黑体" w:cs="方正小标宋简体"/>
          <w:sz w:val="36"/>
          <w:szCs w:val="36"/>
        </w:rPr>
        <w:t>人员</w:t>
      </w:r>
      <w:r>
        <w:rPr>
          <w:rFonts w:hint="eastAsia" w:ascii="黑体" w:hAnsi="黑体" w:eastAsia="黑体"/>
          <w:spacing w:val="-20"/>
          <w:sz w:val="36"/>
          <w:szCs w:val="36"/>
        </w:rPr>
        <w:t>推荐表</w:t>
      </w:r>
    </w:p>
    <w:p>
      <w:pPr>
        <w:adjustRightInd w:val="0"/>
        <w:snapToGrid w:val="0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培训项目类别：             培训项目名称：           培训基地：</w:t>
      </w:r>
    </w:p>
    <w:tbl>
      <w:tblPr>
        <w:tblStyle w:val="5"/>
        <w:tblW w:w="9266" w:type="dxa"/>
        <w:jc w:val="center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853"/>
        <w:gridCol w:w="1748"/>
        <w:gridCol w:w="171"/>
        <w:gridCol w:w="636"/>
        <w:gridCol w:w="1158"/>
        <w:gridCol w:w="1006"/>
        <w:gridCol w:w="330"/>
        <w:gridCol w:w="486"/>
        <w:gridCol w:w="1068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0" w:hRule="atLeast"/>
          <w:jc w:val="center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23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技术及行政职务</w:t>
            </w:r>
          </w:p>
        </w:tc>
        <w:tc>
          <w:tcPr>
            <w:tcW w:w="25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已获职业资格证书</w:t>
            </w:r>
          </w:p>
        </w:tc>
        <w:tc>
          <w:tcPr>
            <w:tcW w:w="23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院校性质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（中职/高职）</w:t>
            </w:r>
          </w:p>
        </w:tc>
        <w:tc>
          <w:tcPr>
            <w:tcW w:w="25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地址邮编</w:t>
            </w:r>
          </w:p>
        </w:tc>
        <w:tc>
          <w:tcPr>
            <w:tcW w:w="23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主要授课情况</w:t>
            </w: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课程名称①</w:t>
            </w:r>
          </w:p>
        </w:tc>
        <w:tc>
          <w:tcPr>
            <w:tcW w:w="1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学时时数 </w:t>
            </w:r>
          </w:p>
        </w:tc>
        <w:tc>
          <w:tcPr>
            <w:tcW w:w="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讲授次数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8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课程性质（画√）</w:t>
            </w:r>
          </w:p>
        </w:tc>
        <w:tc>
          <w:tcPr>
            <w:tcW w:w="54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□学校重点建设课程  □专业主干课程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8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课程名称②</w:t>
            </w:r>
          </w:p>
        </w:tc>
        <w:tc>
          <w:tcPr>
            <w:tcW w:w="1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学时数 </w:t>
            </w:r>
          </w:p>
        </w:tc>
        <w:tc>
          <w:tcPr>
            <w:tcW w:w="8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讲授次数 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8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课程性质（画√）</w:t>
            </w:r>
          </w:p>
        </w:tc>
        <w:tc>
          <w:tcPr>
            <w:tcW w:w="54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□学校重点建设课程  □专业主干课程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8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教学研究成果</w:t>
            </w:r>
          </w:p>
        </w:tc>
        <w:tc>
          <w:tcPr>
            <w:tcW w:w="54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864" w:hRule="atLeast"/>
          <w:jc w:val="center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学习经历（毕业时间、学校、专业、学位等）</w:t>
            </w:r>
          </w:p>
        </w:tc>
        <w:tc>
          <w:tcPr>
            <w:tcW w:w="74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职业技能水平，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技术服务（培训）简况</w:t>
            </w:r>
          </w:p>
        </w:tc>
        <w:tc>
          <w:tcPr>
            <w:tcW w:w="74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学员所在单位推荐意见</w:t>
            </w:r>
          </w:p>
        </w:tc>
        <w:tc>
          <w:tcPr>
            <w:tcW w:w="74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（单位公章）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 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培训基地意见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4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（单位公章）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191" w:right="1701" w:bottom="119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87A3444"/>
    <w:rsid w:val="00172F06"/>
    <w:rsid w:val="00271B84"/>
    <w:rsid w:val="002B18ED"/>
    <w:rsid w:val="002E7A64"/>
    <w:rsid w:val="003114FC"/>
    <w:rsid w:val="00312B1A"/>
    <w:rsid w:val="003875D6"/>
    <w:rsid w:val="004D3B32"/>
    <w:rsid w:val="00552AE8"/>
    <w:rsid w:val="0063396D"/>
    <w:rsid w:val="00681474"/>
    <w:rsid w:val="00703601"/>
    <w:rsid w:val="009463B6"/>
    <w:rsid w:val="0098723D"/>
    <w:rsid w:val="00AA6CED"/>
    <w:rsid w:val="00E277D8"/>
    <w:rsid w:val="00EC05F7"/>
    <w:rsid w:val="00EC13F5"/>
    <w:rsid w:val="00ED54CE"/>
    <w:rsid w:val="00FF4E86"/>
    <w:rsid w:val="05242D14"/>
    <w:rsid w:val="1C4A27F6"/>
    <w:rsid w:val="290E6CE7"/>
    <w:rsid w:val="40162776"/>
    <w:rsid w:val="5585305E"/>
    <w:rsid w:val="57F1053C"/>
    <w:rsid w:val="580B03EC"/>
    <w:rsid w:val="5D405C8A"/>
    <w:rsid w:val="65CC4AD9"/>
    <w:rsid w:val="6D535020"/>
    <w:rsid w:val="73D22701"/>
    <w:rsid w:val="746B7A8B"/>
    <w:rsid w:val="75E051BE"/>
    <w:rsid w:val="787A344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76</Words>
  <Characters>434</Characters>
  <Lines>3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2018-07-23T12:50:00Z</dcterms:created>
  <dc:creator>jytmh</dc:creator>
  <cp:lastModifiedBy>赵立新</cp:lastModifiedBy>
  <dcterms:modified xsi:type="dcterms:W3CDTF">2021-09-06T07:59:25Z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