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体温自我监测登记表</w:t>
      </w: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140" w:firstLineChars="5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tbl>
      <w:tblPr>
        <w:tblStyle w:val="4"/>
        <w:tblW w:w="7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体温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2940" w:leftChars="1400" w:firstLine="980" w:firstLineChars="35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学员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（签字）：</w:t>
      </w: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left="2940" w:leftChars="1400" w:firstLine="980" w:firstLineChars="35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联系电话：</w:t>
      </w:r>
    </w:p>
    <w:p>
      <w:pPr>
        <w:keepNext w:val="0"/>
        <w:keepLines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5B55"/>
    <w:rsid w:val="67065B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2020-10-07T02:58:00Z</dcterms:created>
  <dc:creator>Administrator</dc:creator>
  <cp:lastModifiedBy>Administrator</cp:lastModifiedBy>
  <dcterms:modified xsi:type="dcterms:W3CDTF">2020-10-07T02:58:49Z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